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B50E" w14:textId="77777777" w:rsidR="003D3A6E" w:rsidRDefault="003D3A6E">
      <w:pPr>
        <w:pStyle w:val="a3"/>
        <w:spacing w:line="308" w:lineRule="exact"/>
      </w:pPr>
      <w:r w:rsidRPr="000C4F4C">
        <w:rPr>
          <w:rFonts w:ascii="ＭＳ 明朝" w:hAnsi="ＭＳ 明朝" w:hint="eastAsia"/>
          <w:spacing w:val="90"/>
          <w:sz w:val="28"/>
          <w:szCs w:val="28"/>
          <w:fitText w:val="2120" w:id="-203149056"/>
        </w:rPr>
        <w:t>【記載例</w:t>
      </w:r>
      <w:r w:rsidRPr="000C4F4C">
        <w:rPr>
          <w:rFonts w:ascii="ＭＳ 明朝" w:hAnsi="ＭＳ 明朝" w:hint="eastAsia"/>
          <w:sz w:val="28"/>
          <w:szCs w:val="28"/>
          <w:fitText w:val="2120" w:id="-203149056"/>
        </w:rPr>
        <w:t>】</w:t>
      </w:r>
      <w:r>
        <w:rPr>
          <w:rFonts w:ascii="ＭＳ 明朝" w:hAnsi="ＭＳ 明朝" w:hint="eastAsia"/>
          <w:b/>
          <w:bCs/>
        </w:rPr>
        <w:t>＜（</w:t>
      </w:r>
      <w:r w:rsidR="00D65FA1">
        <w:rPr>
          <w:rFonts w:ascii="ＭＳ 明朝" w:hAnsi="ＭＳ 明朝" w:hint="eastAsia"/>
          <w:b/>
          <w:bCs/>
        </w:rPr>
        <w:t>公</w:t>
      </w:r>
      <w:r>
        <w:rPr>
          <w:rFonts w:ascii="ＭＳ 明朝" w:hAnsi="ＭＳ 明朝" w:hint="eastAsia"/>
          <w:b/>
          <w:bCs/>
        </w:rPr>
        <w:t>財）京都府</w:t>
      </w:r>
      <w:r w:rsidR="00400F05">
        <w:rPr>
          <w:rFonts w:ascii="ＭＳ 明朝" w:hAnsi="ＭＳ 明朝" w:hint="eastAsia"/>
          <w:b/>
          <w:bCs/>
        </w:rPr>
        <w:t>スポーツ</w:t>
      </w:r>
      <w:r>
        <w:rPr>
          <w:rFonts w:ascii="ＭＳ 明朝" w:hAnsi="ＭＳ 明朝" w:hint="eastAsia"/>
          <w:b/>
          <w:bCs/>
        </w:rPr>
        <w:t>協会・競技団体会長あて</w:t>
      </w:r>
      <w:r>
        <w:rPr>
          <w:rFonts w:ascii="ＭＳ 明朝" w:hAnsi="ＭＳ 明朝" w:hint="eastAsia"/>
          <w:b/>
          <w:bCs/>
          <w:u w:val="wave" w:color="000000"/>
        </w:rPr>
        <w:t>２通作成</w:t>
      </w:r>
      <w:r>
        <w:rPr>
          <w:rFonts w:ascii="ＭＳ 明朝" w:hAnsi="ＭＳ 明朝" w:hint="eastAsia"/>
          <w:b/>
          <w:bCs/>
        </w:rPr>
        <w:t>する＞</w:t>
      </w:r>
    </w:p>
    <w:p w14:paraId="3BA5D08C" w14:textId="77777777" w:rsidR="003D3A6E" w:rsidRDefault="003D3A6E">
      <w:pPr>
        <w:pStyle w:val="a3"/>
        <w:jc w:val="right"/>
      </w:pPr>
      <w:r>
        <w:rPr>
          <w:rFonts w:ascii="ＭＳ 明朝" w:hAnsi="ＭＳ 明朝" w:hint="eastAsia"/>
        </w:rPr>
        <w:t>〔様式１－Ｂ：継続使用〕</w:t>
      </w:r>
    </w:p>
    <w:p w14:paraId="633E6B71" w14:textId="7F24C7A5" w:rsidR="003D3A6E" w:rsidRDefault="003D3A6E">
      <w:pPr>
        <w:pStyle w:val="a3"/>
        <w:spacing w:line="264" w:lineRule="exact"/>
        <w:jc w:val="center"/>
      </w:pPr>
      <w:r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第</w:t>
      </w:r>
      <w:r w:rsidR="00400F05" w:rsidRPr="002E25F4">
        <w:rPr>
          <w:rFonts w:ascii="ＭＳ 明朝" w:hAnsi="ＭＳ 明朝"/>
          <w:spacing w:val="8"/>
          <w:sz w:val="24"/>
          <w:szCs w:val="24"/>
          <w:fitText w:val="7200" w:id="-203149055"/>
        </w:rPr>
        <w:t>7</w:t>
      </w:r>
      <w:r w:rsidR="002E25F4"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7</w:t>
      </w:r>
      <w:r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回</w:t>
      </w:r>
      <w:r w:rsidR="009241A6"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（</w:t>
      </w:r>
      <w:r w:rsidR="002E25F4"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特別</w:t>
      </w:r>
      <w:r w:rsidR="009241A6"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冬季）</w:t>
      </w:r>
      <w:r w:rsidRPr="002E25F4">
        <w:rPr>
          <w:rFonts w:ascii="ＭＳ 明朝" w:hAnsi="ＭＳ 明朝" w:hint="eastAsia"/>
          <w:spacing w:val="8"/>
          <w:sz w:val="24"/>
          <w:szCs w:val="24"/>
          <w:fitText w:val="7200" w:id="-203149055"/>
        </w:rPr>
        <w:t>国民体育大会ふるさと選手制度使用申請</w:t>
      </w:r>
      <w:r w:rsidRPr="002E25F4">
        <w:rPr>
          <w:rFonts w:ascii="ＭＳ 明朝" w:hAnsi="ＭＳ 明朝" w:hint="eastAsia"/>
          <w:spacing w:val="24"/>
          <w:sz w:val="24"/>
          <w:szCs w:val="24"/>
          <w:fitText w:val="7200" w:id="-203149055"/>
        </w:rPr>
        <w:t>書</w:t>
      </w:r>
    </w:p>
    <w:p w14:paraId="6CACAD0F" w14:textId="77777777" w:rsidR="003D3A6E" w:rsidRDefault="003D3A6E">
      <w:pPr>
        <w:pStyle w:val="a3"/>
      </w:pPr>
    </w:p>
    <w:p w14:paraId="3777FE94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</w:t>
      </w:r>
      <w:r w:rsidR="00D65FA1">
        <w:rPr>
          <w:rFonts w:ascii="ＭＳ 明朝" w:hAnsi="ＭＳ 明朝" w:hint="eastAsia"/>
        </w:rPr>
        <w:t>公益</w:t>
      </w:r>
      <w:r>
        <w:rPr>
          <w:rFonts w:ascii="ＭＳ 明朝" w:hAnsi="ＭＳ 明朝" w:hint="eastAsia"/>
        </w:rPr>
        <w:t>財団法人京都府</w:t>
      </w:r>
      <w:r w:rsidR="00400F05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協会</w:t>
      </w: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  <w:b/>
          <w:bCs/>
        </w:rPr>
        <w:t>選考会・予選会参加申込期日までの届出日を記入</w:t>
      </w:r>
    </w:p>
    <w:p w14:paraId="116E3D6C" w14:textId="5D895C7D" w:rsidR="003D3A6E" w:rsidRDefault="00D15A93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EBDD66" wp14:editId="1647DA2B">
                <wp:simplePos x="0" y="0"/>
                <wp:positionH relativeFrom="column">
                  <wp:posOffset>2705100</wp:posOffset>
                </wp:positionH>
                <wp:positionV relativeFrom="paragraph">
                  <wp:posOffset>40005</wp:posOffset>
                </wp:positionV>
                <wp:extent cx="28575" cy="59309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593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24EDC" id="Line 7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3.15pt" to="215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9962C1" wp14:editId="19C156A4">
                <wp:simplePos x="0" y="0"/>
                <wp:positionH relativeFrom="column">
                  <wp:posOffset>2971800</wp:posOffset>
                </wp:positionH>
                <wp:positionV relativeFrom="paragraph">
                  <wp:posOffset>128270</wp:posOffset>
                </wp:positionV>
                <wp:extent cx="0" cy="76200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F67B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1pt" to="234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">
                <v:stroke endarrow="block"/>
              </v:line>
            </w:pict>
          </mc:Fallback>
        </mc:AlternateContent>
      </w:r>
      <w:r w:rsidR="003D3A6E">
        <w:rPr>
          <w:rFonts w:ascii="ＭＳ 明朝" w:hAnsi="ＭＳ 明朝" w:hint="eastAsia"/>
        </w:rPr>
        <w:t xml:space="preserve">　</w:t>
      </w:r>
      <w:r w:rsidR="00400F05">
        <w:rPr>
          <w:rFonts w:ascii="ＭＳ 明朝" w:hAnsi="ＭＳ 明朝" w:hint="eastAsia"/>
        </w:rPr>
        <w:t xml:space="preserve">会　　長　　</w:t>
      </w:r>
      <w:r w:rsidR="00EC563B">
        <w:rPr>
          <w:rFonts w:ascii="ＭＳ 明朝" w:hAnsi="ＭＳ 明朝" w:hint="eastAsia"/>
        </w:rPr>
        <w:t xml:space="preserve"> </w:t>
      </w:r>
      <w:r w:rsidR="00400F05">
        <w:rPr>
          <w:rFonts w:ascii="ＭＳ 明朝" w:hAnsi="ＭＳ 明朝" w:hint="eastAsia"/>
        </w:rPr>
        <w:t xml:space="preserve">　</w:t>
      </w:r>
      <w:r w:rsidR="00445A2B">
        <w:rPr>
          <w:rFonts w:ascii="ＭＳ 明朝" w:hAnsi="ＭＳ 明朝" w:hint="eastAsia"/>
        </w:rPr>
        <w:t>西　脇　隆　俊</w:t>
      </w:r>
      <w:r w:rsidR="003D3A6E">
        <w:rPr>
          <w:rFonts w:ascii="ＭＳ 明朝" w:hAnsi="ＭＳ 明朝" w:hint="eastAsia"/>
        </w:rPr>
        <w:t xml:space="preserve">　様</w:t>
      </w:r>
      <w:r w:rsidR="003D3A6E">
        <w:rPr>
          <w:rFonts w:eastAsia="Times New Roman" w:cs="Times New Roman"/>
        </w:rPr>
        <w:t xml:space="preserve">                     </w:t>
      </w:r>
      <w:r w:rsidR="003D3A6E">
        <w:rPr>
          <w:rFonts w:ascii="ＭＳ 明朝" w:hAnsi="ＭＳ 明朝" w:hint="eastAsia"/>
          <w:b/>
          <w:bCs/>
        </w:rPr>
        <w:t>漢字にふりがなを記入</w:t>
      </w:r>
    </w:p>
    <w:p w14:paraId="4D3720EA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50"/>
        </w:rPr>
        <w:t>競技団体名：</w:t>
      </w:r>
      <w:r>
        <w:rPr>
          <w:rFonts w:eastAsia="Times New Roman" w:cs="Times New Roman"/>
        </w:rPr>
        <w:t xml:space="preserve">               </w:t>
      </w:r>
      <w:r w:rsidR="00EC563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                    </w:t>
      </w:r>
      <w:r>
        <w:rPr>
          <w:rFonts w:ascii="ＭＳ 明朝" w:hAnsi="ＭＳ 明朝" w:hint="eastAsia"/>
          <w:b/>
          <w:bCs/>
        </w:rPr>
        <w:t>楷書で丁寧に記入</w:t>
      </w:r>
    </w:p>
    <w:p w14:paraId="56F69230" w14:textId="762D991F" w:rsidR="003D3A6E" w:rsidRDefault="00D15A93" w:rsidP="00400F05">
      <w:pPr>
        <w:pStyle w:val="a3"/>
        <w:spacing w:line="240" w:lineRule="exact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6E51A3" wp14:editId="4F652447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228600" cy="30480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BF537" id="Line 5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8pt" to="5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">
                <v:stroke endarrow="block"/>
              </v:line>
            </w:pict>
          </mc:Fallback>
        </mc:AlternateContent>
      </w:r>
      <w:r w:rsidR="003D3A6E">
        <w:rPr>
          <w:rFonts w:ascii="ＭＳ 明朝" w:hAnsi="ＭＳ 明朝" w:hint="eastAsia"/>
        </w:rPr>
        <w:t xml:space="preserve">　</w:t>
      </w:r>
      <w:r w:rsidR="00400F05">
        <w:rPr>
          <w:rFonts w:ascii="ＭＳ 明朝" w:hAnsi="ＭＳ 明朝" w:hint="eastAsia"/>
        </w:rPr>
        <w:t>会　　長　　　○　○　○　○</w:t>
      </w:r>
      <w:r w:rsidR="003D3A6E">
        <w:rPr>
          <w:rFonts w:ascii="ＭＳ 明朝" w:hAnsi="ＭＳ 明朝" w:hint="eastAsia"/>
        </w:rPr>
        <w:t xml:space="preserve">　様</w:t>
      </w:r>
    </w:p>
    <w:p w14:paraId="4C532BD4" w14:textId="5C980AB4" w:rsidR="003D3A6E" w:rsidRDefault="00D15A93" w:rsidP="00400F05">
      <w:pPr>
        <w:pStyle w:val="a3"/>
        <w:spacing w:line="240" w:lineRule="exact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3EDE04" wp14:editId="6B7402B0">
                <wp:simplePos x="0" y="0"/>
                <wp:positionH relativeFrom="column">
                  <wp:posOffset>4495800</wp:posOffset>
                </wp:positionH>
                <wp:positionV relativeFrom="paragraph">
                  <wp:posOffset>84455</wp:posOffset>
                </wp:positionV>
                <wp:extent cx="457200" cy="38100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8644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6.65pt" to="39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">
                <v:stroke endarrow="block"/>
              </v:line>
            </w:pict>
          </mc:Fallback>
        </mc:AlternateContent>
      </w:r>
      <w:r w:rsidR="003D3A6E">
        <w:rPr>
          <w:rFonts w:eastAsia="Times New Roman" w:cs="Times New Roman"/>
        </w:rPr>
        <w:t xml:space="preserve">                                                              </w:t>
      </w:r>
      <w:r w:rsidR="003D3A6E">
        <w:rPr>
          <w:rFonts w:ascii="ＭＳ 明朝" w:hAnsi="ＭＳ 明朝" w:hint="eastAsia"/>
          <w:b/>
          <w:bCs/>
        </w:rPr>
        <w:t>必ず、押印すること</w:t>
      </w:r>
    </w:p>
    <w:p w14:paraId="2DC54F8A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　　　　　　　　　　　　　　　届出日：</w:t>
      </w:r>
      <w:r w:rsidR="00400F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45"/>
        <w:gridCol w:w="4982"/>
      </w:tblGrid>
      <w:tr w:rsidR="003D3A6E" w14:paraId="044027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3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92DB7" w14:textId="77777777" w:rsidR="00F36D42" w:rsidRDefault="003D3A6E" w:rsidP="00F36D42">
            <w:pPr>
              <w:pStyle w:val="a3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競技団体名・会長氏名を</w:t>
            </w:r>
          </w:p>
          <w:p w14:paraId="7AAB6B04" w14:textId="77777777" w:rsidR="00F36D42" w:rsidRDefault="00F36D42" w:rsidP="00F36D42">
            <w:pPr>
              <w:pStyle w:val="a3"/>
              <w:rPr>
                <w:rFonts w:hint="eastAsia"/>
              </w:rPr>
            </w:pPr>
            <w:r>
              <w:rPr>
                <w:rFonts w:ascii="ＭＳ 明朝" w:hAnsi="ＭＳ 明朝" w:hint="eastAsia"/>
                <w:b/>
                <w:bCs/>
              </w:rPr>
              <w:t>確認して記入</w:t>
            </w:r>
          </w:p>
          <w:p w14:paraId="1D3578BC" w14:textId="77777777" w:rsidR="003D3A6E" w:rsidRDefault="003D3A6E">
            <w:pPr>
              <w:pStyle w:val="a3"/>
              <w:spacing w:line="148" w:lineRule="exact"/>
            </w:pPr>
          </w:p>
          <w:p w14:paraId="27657693" w14:textId="1C742ECA" w:rsidR="003D3A6E" w:rsidRDefault="00D15A93">
            <w:pPr>
              <w:pStyle w:val="a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D80669" wp14:editId="250A6F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121285</wp:posOffset>
                      </wp:positionV>
                      <wp:extent cx="906145" cy="80645"/>
                      <wp:effectExtent l="0" t="0" r="0" b="0"/>
                      <wp:wrapNone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80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C2616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.55pt" to="17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3D3A6E">
              <w:rPr>
                <w:rFonts w:eastAsia="Times New Roman" w:cs="Times New Roman"/>
              </w:rPr>
              <w:t xml:space="preserve">            </w:t>
            </w:r>
            <w:r w:rsidR="003D3A6E">
              <w:rPr>
                <w:rFonts w:ascii="ＭＳ 明朝" w:hAnsi="ＭＳ 明朝" w:hint="eastAsia"/>
                <w:b/>
                <w:bCs/>
              </w:rPr>
              <w:t>西暦で記入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AAB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3D3A6E" w14:paraId="70B77A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83F4D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2B51" w14:textId="77777777" w:rsidR="003D3A6E" w:rsidRDefault="003D3A6E">
            <w:pPr>
              <w:pStyle w:val="a3"/>
              <w:spacing w:before="105" w:line="191" w:lineRule="exact"/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当　該　競　技　者　名　　　　印</w:t>
            </w:r>
          </w:p>
        </w:tc>
      </w:tr>
      <w:tr w:rsidR="003D3A6E" w14:paraId="325DCD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AE850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365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〔性別〕</w:t>
            </w:r>
            <w:r>
              <w:rPr>
                <w:rFonts w:eastAsia="Times New Roman" w:cs="Times New Roman"/>
              </w:rPr>
              <w:t xml:space="preserve">1. </w:t>
            </w:r>
            <w:r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eastAsia="Times New Roman" w:cs="Times New Roman"/>
              </w:rPr>
              <w:t xml:space="preserve">2.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＊いずれかに○印を付けること</w:t>
            </w:r>
          </w:p>
        </w:tc>
      </w:tr>
      <w:tr w:rsidR="003D3A6E" w14:paraId="64FDF4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E2CAF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1A47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〔生年月日〕西暦　　　　　年　　月　　日</w:t>
            </w:r>
          </w:p>
        </w:tc>
      </w:tr>
    </w:tbl>
    <w:p w14:paraId="7D96E33E" w14:textId="77777777" w:rsidR="003D3A6E" w:rsidRDefault="003D3A6E">
      <w:pPr>
        <w:pStyle w:val="a3"/>
      </w:pPr>
    </w:p>
    <w:p w14:paraId="2098C613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標記大会について、国民体育大会ふるさと選手制度により下記内容のとおり、使用申請いたします。</w:t>
      </w:r>
    </w:p>
    <w:p w14:paraId="1FF386D2" w14:textId="7D5617C6" w:rsidR="003D3A6E" w:rsidRDefault="00D15A93">
      <w:pPr>
        <w:pStyle w:val="a3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AC483" wp14:editId="40043AF1">
                <wp:simplePos x="0" y="0"/>
                <wp:positionH relativeFrom="column">
                  <wp:posOffset>3886200</wp:posOffset>
                </wp:positionH>
                <wp:positionV relativeFrom="paragraph">
                  <wp:posOffset>117475</wp:posOffset>
                </wp:positionV>
                <wp:extent cx="457200" cy="22860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EA36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25pt" to="34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">
                <v:stroke endarrow="block"/>
              </v:line>
            </w:pict>
          </mc:Fallback>
        </mc:AlternateContent>
      </w:r>
      <w:r w:rsidR="003D3A6E">
        <w:rPr>
          <w:rFonts w:eastAsia="Times New Roman" w:cs="Times New Roman"/>
        </w:rPr>
        <w:t xml:space="preserve">                                                             </w:t>
      </w:r>
      <w:r w:rsidR="003D3A6E">
        <w:rPr>
          <w:rFonts w:ascii="ＭＳ 明朝" w:hAnsi="ＭＳ 明朝" w:hint="eastAsia"/>
          <w:b/>
          <w:bCs/>
        </w:rPr>
        <w:t>あれば記入</w:t>
      </w:r>
    </w:p>
    <w:p w14:paraId="5C87D771" w14:textId="77777777" w:rsidR="003D3A6E" w:rsidRDefault="003D3A6E">
      <w:pPr>
        <w:pStyle w:val="a3"/>
      </w:pPr>
      <w:r>
        <w:rPr>
          <w:rFonts w:ascii="ＭＳ 明朝" w:hAnsi="ＭＳ 明朝" w:hint="eastAsia"/>
        </w:rPr>
        <w:t>１　参加競技名（種別及び種目名を含む）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3074"/>
        <w:gridCol w:w="2120"/>
        <w:gridCol w:w="2120"/>
        <w:gridCol w:w="265"/>
      </w:tblGrid>
      <w:tr w:rsidR="003D3A6E" w14:paraId="0C62A156" w14:textId="77777777" w:rsidTr="00041E3C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260E9E2" w14:textId="77777777" w:rsidR="003D3A6E" w:rsidRDefault="003D3A6E">
            <w:pPr>
              <w:pStyle w:val="a3"/>
              <w:spacing w:line="148" w:lineRule="exact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F96928" w14:textId="77777777" w:rsidR="003D3A6E" w:rsidRDefault="003D3A6E">
            <w:pPr>
              <w:pStyle w:val="a3"/>
              <w:spacing w:before="105" w:line="148" w:lineRule="exact"/>
            </w:pPr>
          </w:p>
          <w:p w14:paraId="0D43E625" w14:textId="77777777" w:rsidR="003D3A6E" w:rsidRDefault="003D3A6E">
            <w:pPr>
              <w:pStyle w:val="a3"/>
              <w:spacing w:line="191" w:lineRule="exact"/>
            </w:pPr>
            <w:r>
              <w:rPr>
                <w:rFonts w:ascii="ＭＳ 明朝" w:hAnsi="ＭＳ 明朝" w:hint="eastAsia"/>
              </w:rPr>
              <w:t xml:space="preserve">　　　　　　　　　　　　競技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0E0DF47" w14:textId="77777777" w:rsidR="003D3A6E" w:rsidRDefault="003D3A6E" w:rsidP="00041E3C">
            <w:r w:rsidRPr="00041E3C">
              <w:rPr>
                <w:rFonts w:hint="eastAsia"/>
              </w:rPr>
              <w:t>種別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655C" w14:textId="77777777" w:rsidR="003D3A6E" w:rsidRPr="00041E3C" w:rsidRDefault="003D3A6E" w:rsidP="00041E3C">
            <w:r>
              <w:rPr>
                <w:rFonts w:eastAsia="Times New Roman"/>
              </w:rPr>
              <w:t xml:space="preserve"> </w:t>
            </w:r>
            <w:r w:rsidRPr="00041E3C">
              <w:rPr>
                <w:rFonts w:hint="eastAsia"/>
              </w:rPr>
              <w:t>種目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157479A" w14:textId="77777777" w:rsidR="003D3A6E" w:rsidRDefault="003D3A6E">
            <w:pPr>
              <w:pStyle w:val="a3"/>
              <w:spacing w:line="148" w:lineRule="exact"/>
            </w:pPr>
          </w:p>
        </w:tc>
      </w:tr>
    </w:tbl>
    <w:p w14:paraId="3ED4112C" w14:textId="77777777" w:rsidR="003D3A6E" w:rsidRDefault="003D3A6E">
      <w:pPr>
        <w:pStyle w:val="a3"/>
      </w:pPr>
    </w:p>
    <w:p w14:paraId="68A39B69" w14:textId="0664C727" w:rsidR="003D3A6E" w:rsidRDefault="00D15A93">
      <w:pPr>
        <w:pStyle w:val="a3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18B51" wp14:editId="7AF0E3EC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381000" cy="53340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6842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85pt" to="120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A5EF9" wp14:editId="010C05F6">
                <wp:simplePos x="0" y="0"/>
                <wp:positionH relativeFrom="column">
                  <wp:posOffset>2971800</wp:posOffset>
                </wp:positionH>
                <wp:positionV relativeFrom="paragraph">
                  <wp:posOffset>112395</wp:posOffset>
                </wp:positionV>
                <wp:extent cx="152400" cy="53340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4904" id="Line 1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85pt" to="24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">
                <v:stroke endarrow="block"/>
              </v:line>
            </w:pict>
          </mc:Fallback>
        </mc:AlternateContent>
      </w:r>
      <w:r w:rsidR="003D3A6E">
        <w:rPr>
          <w:rFonts w:eastAsia="Times New Roman" w:cs="Times New Roman"/>
        </w:rPr>
        <w:t xml:space="preserve">      </w:t>
      </w:r>
      <w:r w:rsidR="003D3A6E">
        <w:rPr>
          <w:rFonts w:ascii="ＭＳ 明朝" w:hAnsi="ＭＳ 明朝" w:hint="eastAsia"/>
          <w:b/>
          <w:bCs/>
        </w:rPr>
        <w:t>ふるさと選手制度を使用して何年目</w:t>
      </w:r>
      <w:r w:rsidR="003D3A6E">
        <w:rPr>
          <w:rFonts w:eastAsia="Times New Roman" w:cs="Times New Roman"/>
        </w:rPr>
        <w:t xml:space="preserve">       </w:t>
      </w:r>
      <w:r w:rsidR="003D3A6E">
        <w:rPr>
          <w:rFonts w:ascii="ＭＳ 明朝" w:hAnsi="ＭＳ 明朝" w:hint="eastAsia"/>
        </w:rPr>
        <w:t xml:space="preserve">　　</w:t>
      </w:r>
      <w:r w:rsidR="003D3A6E">
        <w:rPr>
          <w:rFonts w:eastAsia="Times New Roman" w:cs="Times New Roman"/>
        </w:rPr>
        <w:t xml:space="preserve"> </w:t>
      </w:r>
      <w:r w:rsidR="003D3A6E">
        <w:rPr>
          <w:rFonts w:ascii="ＭＳ 明朝" w:hAnsi="ＭＳ 明朝" w:hint="eastAsia"/>
          <w:b/>
          <w:bCs/>
        </w:rPr>
        <w:t>前回参加した</w:t>
      </w:r>
      <w:r w:rsidR="002E25F4">
        <w:rPr>
          <w:rFonts w:ascii="ＭＳ 明朝" w:hAnsi="ＭＳ 明朝" w:hint="eastAsia"/>
          <w:b/>
          <w:bCs/>
        </w:rPr>
        <w:t>大会（予選会を含む）の</w:t>
      </w:r>
    </w:p>
    <w:p w14:paraId="678E0C2B" w14:textId="6F80BC6B" w:rsidR="003D3A6E" w:rsidRDefault="003D3A6E" w:rsidP="00400F05">
      <w:pPr>
        <w:pStyle w:val="a3"/>
        <w:spacing w:line="240" w:lineRule="exact"/>
      </w:pP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  <w:b/>
          <w:bCs/>
        </w:rPr>
        <w:t>になるかを記入</w:t>
      </w:r>
      <w:r>
        <w:rPr>
          <w:rFonts w:eastAsia="Times New Roman" w:cs="Times New Roman"/>
        </w:rPr>
        <w:t xml:space="preserve">                           </w:t>
      </w:r>
      <w:r w:rsidR="00041E3C">
        <w:rPr>
          <w:rFonts w:cs="Times New Roman" w:hint="eastAsia"/>
        </w:rPr>
        <w:t xml:space="preserve">　　　</w:t>
      </w:r>
      <w:r>
        <w:rPr>
          <w:rFonts w:ascii="ＭＳ 明朝" w:hAnsi="ＭＳ 明朝" w:hint="eastAsia"/>
          <w:b/>
          <w:bCs/>
        </w:rPr>
        <w:t>大会</w:t>
      </w:r>
      <w:r w:rsidR="002E25F4">
        <w:rPr>
          <w:rFonts w:ascii="ＭＳ 明朝" w:hAnsi="ＭＳ 明朝" w:hint="eastAsia"/>
          <w:b/>
          <w:bCs/>
        </w:rPr>
        <w:t>数と所属都道府県</w:t>
      </w:r>
      <w:r>
        <w:rPr>
          <w:rFonts w:ascii="ＭＳ 明朝" w:hAnsi="ＭＳ 明朝" w:hint="eastAsia"/>
          <w:b/>
          <w:bCs/>
        </w:rPr>
        <w:t>を記入</w:t>
      </w:r>
    </w:p>
    <w:p w14:paraId="4F75C595" w14:textId="77777777" w:rsidR="003D3A6E" w:rsidRDefault="003D3A6E" w:rsidP="00400F05">
      <w:pPr>
        <w:pStyle w:val="a3"/>
        <w:spacing w:line="240" w:lineRule="exact"/>
      </w:pPr>
      <w:r>
        <w:rPr>
          <w:rFonts w:ascii="ＭＳ 明朝" w:hAnsi="ＭＳ 明朝" w:hint="eastAsia"/>
        </w:rPr>
        <w:t>２　「ふるさと選手制度」使用に関する確認</w:t>
      </w:r>
      <w:r>
        <w:rPr>
          <w:rFonts w:eastAsia="Times New Roman" w:cs="Times New Roman"/>
        </w:rPr>
        <w:t xml:space="preserve">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3074"/>
        <w:gridCol w:w="1484"/>
        <w:gridCol w:w="2756"/>
        <w:gridCol w:w="265"/>
      </w:tblGrid>
      <w:tr w:rsidR="003D3A6E" w14:paraId="3B54FF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9B78C" w14:textId="77777777" w:rsidR="003D3A6E" w:rsidRDefault="003D3A6E">
            <w:pPr>
              <w:pStyle w:val="a3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E91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利用状況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今回の使用を含む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65A27F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前回出場大会の所属都道府県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79250" w14:textId="77777777" w:rsidR="003D3A6E" w:rsidRDefault="003D3A6E">
            <w:pPr>
              <w:pStyle w:val="a3"/>
              <w:jc w:val="center"/>
            </w:pPr>
          </w:p>
        </w:tc>
      </w:tr>
      <w:tr w:rsidR="003D3A6E" w14:paraId="18A5B3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6BB1B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4C67D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初回　　（　　）年連続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F6E6C" w14:textId="77777777" w:rsidR="003D3A6E" w:rsidRDefault="003D3A6E">
            <w:pPr>
              <w:pStyle w:val="a3"/>
              <w:spacing w:before="105" w:line="341" w:lineRule="exact"/>
            </w:pP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CBE3DF" w14:textId="77777777" w:rsidR="003D3A6E" w:rsidRDefault="003D3A6E">
            <w:pPr>
              <w:pStyle w:val="a3"/>
              <w:spacing w:before="105" w:line="341" w:lineRule="exact"/>
            </w:pP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都･道･府･県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1DC85" w14:textId="77777777" w:rsidR="003D3A6E" w:rsidRDefault="003D3A6E">
            <w:pPr>
              <w:pStyle w:val="a3"/>
              <w:spacing w:before="105" w:line="341" w:lineRule="exact"/>
            </w:pPr>
          </w:p>
        </w:tc>
      </w:tr>
      <w:tr w:rsidR="003D3A6E" w14:paraId="56841E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6353D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953928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２回目　（　　）年連続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7EC3" w14:textId="77777777" w:rsidR="003D3A6E" w:rsidRDefault="003D3A6E">
            <w:pPr>
              <w:pStyle w:val="a3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1C068" w14:textId="77777777" w:rsidR="003D3A6E" w:rsidRDefault="003D3A6E">
            <w:pPr>
              <w:pStyle w:val="a3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F06C9" w14:textId="77777777" w:rsidR="003D3A6E" w:rsidRDefault="003D3A6E">
            <w:pPr>
              <w:pStyle w:val="a3"/>
            </w:pPr>
          </w:p>
        </w:tc>
      </w:tr>
    </w:tbl>
    <w:p w14:paraId="25A2E54E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＊利用状況については、１又は２のいずれかに○印の上、連続年数を記載すること。</w:t>
      </w:r>
    </w:p>
    <w:p w14:paraId="7543A332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＊前回大会</w:t>
      </w:r>
      <w:r>
        <w:rPr>
          <w:rFonts w:eastAsia="Times New Roman" w:cs="Times New Roman"/>
          <w:sz w:val="18"/>
          <w:szCs w:val="18"/>
        </w:rPr>
        <w:t>(</w:t>
      </w:r>
      <w:r>
        <w:rPr>
          <w:rFonts w:ascii="ＭＳ 明朝" w:hAnsi="ＭＳ 明朝" w:hint="eastAsia"/>
          <w:sz w:val="18"/>
          <w:szCs w:val="18"/>
        </w:rPr>
        <w:t>予選会を含む</w:t>
      </w:r>
      <w:r>
        <w:rPr>
          <w:rFonts w:eastAsia="Times New Roman" w:cs="Times New Roman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>に出場の所属都道府県名を記載すること。</w:t>
      </w:r>
    </w:p>
    <w:p w14:paraId="3ED8A867" w14:textId="77777777" w:rsidR="003D3A6E" w:rsidRDefault="003D3A6E">
      <w:pPr>
        <w:pStyle w:val="a3"/>
      </w:pPr>
    </w:p>
    <w:p w14:paraId="18C15F59" w14:textId="2F149DF1" w:rsidR="003D3A6E" w:rsidRDefault="00D15A93">
      <w:pPr>
        <w:pStyle w:val="a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A2C71" wp14:editId="4AA8215C">
                <wp:simplePos x="0" y="0"/>
                <wp:positionH relativeFrom="column">
                  <wp:posOffset>3810000</wp:posOffset>
                </wp:positionH>
                <wp:positionV relativeFrom="paragraph">
                  <wp:posOffset>133350</wp:posOffset>
                </wp:positionV>
                <wp:extent cx="152400" cy="38100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9534" id="Line 1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0.5pt" to="31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BC2C" wp14:editId="1FE3ECAF">
                <wp:simplePos x="0" y="0"/>
                <wp:positionH relativeFrom="column">
                  <wp:posOffset>1447800</wp:posOffset>
                </wp:positionH>
                <wp:positionV relativeFrom="paragraph">
                  <wp:posOffset>133350</wp:posOffset>
                </wp:positionV>
                <wp:extent cx="304800" cy="38100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1AD5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0.5pt" to="13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">
                <v:stroke endarrow="block"/>
              </v:line>
            </w:pict>
          </mc:Fallback>
        </mc:AlternateContent>
      </w:r>
      <w:r w:rsidR="003D3A6E">
        <w:rPr>
          <w:rFonts w:eastAsia="Times New Roman" w:cs="Times New Roman"/>
        </w:rPr>
        <w:t xml:space="preserve">     </w:t>
      </w:r>
      <w:r w:rsidR="003D3A6E">
        <w:rPr>
          <w:rFonts w:ascii="ＭＳ 明朝" w:hAnsi="ＭＳ 明朝" w:hint="eastAsia"/>
          <w:b/>
          <w:bCs/>
        </w:rPr>
        <w:t>正確に記入（京都府立○○高等学校など）</w:t>
      </w:r>
      <w:r w:rsidR="003D3A6E">
        <w:rPr>
          <w:rFonts w:eastAsia="Times New Roman" w:cs="Times New Roman"/>
        </w:rPr>
        <w:t xml:space="preserve">  </w:t>
      </w:r>
      <w:r w:rsidR="003D3A6E">
        <w:rPr>
          <w:rFonts w:ascii="ＭＳ 明朝" w:hAnsi="ＭＳ 明朝" w:hint="eastAsia"/>
          <w:b/>
          <w:bCs/>
        </w:rPr>
        <w:t>年度ではなく卒業の年月を西暦で記入</w:t>
      </w:r>
    </w:p>
    <w:p w14:paraId="4D738A56" w14:textId="77777777" w:rsidR="003D3A6E" w:rsidRDefault="003D3A6E">
      <w:pPr>
        <w:pStyle w:val="a3"/>
      </w:pPr>
      <w:r>
        <w:rPr>
          <w:rFonts w:ascii="ＭＳ 明朝" w:hAnsi="ＭＳ 明朝" w:hint="eastAsia"/>
        </w:rPr>
        <w:t>３　卒業した学校名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770"/>
        <w:gridCol w:w="2544"/>
        <w:gridCol w:w="265"/>
      </w:tblGrid>
      <w:tr w:rsidR="003D3A6E" w14:paraId="5B40B4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ED723" w14:textId="77777777" w:rsidR="003D3A6E" w:rsidRDefault="003D3A6E">
            <w:pPr>
              <w:pStyle w:val="a3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E04802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75CF3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卒業年月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F5C984" w14:textId="77777777" w:rsidR="003D3A6E" w:rsidRDefault="003D3A6E">
            <w:pPr>
              <w:pStyle w:val="a3"/>
              <w:jc w:val="center"/>
            </w:pPr>
          </w:p>
        </w:tc>
      </w:tr>
      <w:tr w:rsidR="003D3A6E" w14:paraId="66C695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F31A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E624B5" w14:textId="77777777" w:rsidR="003D3A6E" w:rsidRDefault="003D3A6E">
            <w:pPr>
              <w:pStyle w:val="a3"/>
              <w:spacing w:line="148" w:lineRule="exact"/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AFBB0" w14:textId="77777777" w:rsidR="003D3A6E" w:rsidRDefault="003D3A6E">
            <w:pPr>
              <w:pStyle w:val="a3"/>
              <w:spacing w:before="105" w:line="191" w:lineRule="exact"/>
            </w:pPr>
            <w:r>
              <w:rPr>
                <w:rFonts w:ascii="ＭＳ 明朝" w:hAnsi="ＭＳ 明朝" w:hint="eastAsia"/>
              </w:rPr>
              <w:t xml:space="preserve">　　　　年　　月　卒業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650CD" w14:textId="77777777" w:rsidR="003D3A6E" w:rsidRDefault="003D3A6E">
            <w:pPr>
              <w:pStyle w:val="a3"/>
              <w:spacing w:before="105" w:line="191" w:lineRule="exact"/>
            </w:pPr>
          </w:p>
        </w:tc>
      </w:tr>
    </w:tbl>
    <w:p w14:paraId="6B5C5F1B" w14:textId="77777777" w:rsidR="003D3A6E" w:rsidRDefault="003D3A6E">
      <w:pPr>
        <w:pStyle w:val="a3"/>
      </w:pPr>
      <w:r>
        <w:rPr>
          <w:rFonts w:ascii="ＭＳ 明朝" w:hAnsi="ＭＳ 明朝" w:hint="eastAsia"/>
          <w:sz w:val="18"/>
          <w:szCs w:val="18"/>
        </w:rPr>
        <w:t xml:space="preserve">　　　　　＊○○高等学校又は○○</w:t>
      </w:r>
      <w:r w:rsidR="00916AFF">
        <w:rPr>
          <w:rFonts w:ascii="ＭＳ 明朝" w:hAnsi="ＭＳ 明朝" w:hint="eastAsia"/>
          <w:sz w:val="18"/>
          <w:szCs w:val="18"/>
        </w:rPr>
        <w:t>小学校、○○</w:t>
      </w:r>
      <w:r>
        <w:rPr>
          <w:rFonts w:ascii="ＭＳ 明朝" w:hAnsi="ＭＳ 明朝" w:hint="eastAsia"/>
          <w:sz w:val="18"/>
          <w:szCs w:val="18"/>
        </w:rPr>
        <w:t>中学校など学校名を明確に記載すること。</w:t>
      </w:r>
    </w:p>
    <w:p w14:paraId="51B97E9A" w14:textId="77777777" w:rsidR="003D3A6E" w:rsidRDefault="003D3A6E">
      <w:pPr>
        <w:pStyle w:val="a3"/>
      </w:pPr>
    </w:p>
    <w:p w14:paraId="543AB415" w14:textId="532C453D" w:rsidR="003D3A6E" w:rsidRDefault="00D15A93" w:rsidP="00400F05">
      <w:pPr>
        <w:pStyle w:val="a3"/>
        <w:spacing w:line="240" w:lineRule="exac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AAB8B" wp14:editId="6434A860">
                <wp:simplePos x="0" y="0"/>
                <wp:positionH relativeFrom="column">
                  <wp:posOffset>1524000</wp:posOffset>
                </wp:positionH>
                <wp:positionV relativeFrom="paragraph">
                  <wp:posOffset>133985</wp:posOffset>
                </wp:positionV>
                <wp:extent cx="304800" cy="53340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6BD5" id="Line 1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55pt" to="2in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B8E2" wp14:editId="2B0B74DE">
                <wp:simplePos x="0" y="0"/>
                <wp:positionH relativeFrom="column">
                  <wp:posOffset>1066800</wp:posOffset>
                </wp:positionH>
                <wp:positionV relativeFrom="paragraph">
                  <wp:posOffset>133985</wp:posOffset>
                </wp:positionV>
                <wp:extent cx="152400" cy="38100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062A" id="Line 1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0.55pt" to="9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">
                <v:stroke endarrow="block"/>
              </v:line>
            </w:pict>
          </mc:Fallback>
        </mc:AlternateContent>
      </w:r>
      <w:r w:rsidR="003D3A6E">
        <w:rPr>
          <w:rFonts w:eastAsia="Times New Roman" w:cs="Times New Roman"/>
        </w:rPr>
        <w:t xml:space="preserve">         </w:t>
      </w:r>
      <w:r w:rsidR="003D3A6E">
        <w:rPr>
          <w:rFonts w:ascii="ＭＳ 明朝" w:hAnsi="ＭＳ 明朝" w:hint="eastAsia"/>
          <w:b/>
          <w:bCs/>
        </w:rPr>
        <w:t>７桁の番号を記入</w:t>
      </w:r>
      <w:r w:rsidR="003D3A6E">
        <w:rPr>
          <w:rFonts w:ascii="ＭＳ 明朝" w:hAnsi="ＭＳ 明朝" w:hint="eastAsia"/>
        </w:rPr>
        <w:t xml:space="preserve">　　</w:t>
      </w:r>
      <w:r w:rsidR="003D3A6E">
        <w:rPr>
          <w:rFonts w:ascii="ＭＳ 明朝" w:hAnsi="ＭＳ 明朝" w:hint="eastAsia"/>
          <w:b/>
          <w:bCs/>
        </w:rPr>
        <w:t>正確に略さず記入（アパート・マンション名室番号まで）</w:t>
      </w:r>
    </w:p>
    <w:p w14:paraId="6B1B772C" w14:textId="77777777" w:rsidR="003D3A6E" w:rsidRDefault="003D3A6E">
      <w:pPr>
        <w:pStyle w:val="a3"/>
      </w:pPr>
      <w:r>
        <w:rPr>
          <w:rFonts w:ascii="ＭＳ 明朝" w:hAnsi="ＭＳ 明朝" w:hint="eastAsia"/>
        </w:rPr>
        <w:t>４　現住所（登録した現住所に変更がない場合も記入すること。）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982"/>
        <w:gridCol w:w="2544"/>
      </w:tblGrid>
      <w:tr w:rsidR="003D3A6E" w14:paraId="3F3977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7C241" w14:textId="77777777" w:rsidR="003D3A6E" w:rsidRDefault="003D3A6E">
            <w:pPr>
              <w:pStyle w:val="a3"/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A40769" w14:textId="7A78F84B" w:rsidR="003D3A6E" w:rsidRDefault="00D15A93">
            <w:pPr>
              <w:pStyle w:val="a3"/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87138" wp14:editId="5F66813D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73025</wp:posOffset>
                      </wp:positionV>
                      <wp:extent cx="304800" cy="22860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44E12" id="Line 17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5.75pt" to="122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3D3A6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D3224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3D3A6E" w14:paraId="3FCD1C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E37B3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9B7EF5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706247EE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ascii="ＭＳ 明朝" w:hAnsi="ＭＳ 明朝" w:hint="eastAsia"/>
                <w:b/>
                <w:bCs/>
              </w:rPr>
              <w:t>漢字にふりがなを記入</w:t>
            </w:r>
          </w:p>
          <w:p w14:paraId="056E67E1" w14:textId="7834DF0C" w:rsidR="003D3A6E" w:rsidRDefault="00D15A9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9C5740" wp14:editId="77183EF9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36830</wp:posOffset>
                      </wp:positionV>
                      <wp:extent cx="220345" cy="301625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345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9FFE2" id="Line 1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2.9pt" to="266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</w:p>
          <w:p w14:paraId="7793E44C" w14:textId="1372E130" w:rsidR="003D3A6E" w:rsidRDefault="00D15A93">
            <w:pPr>
              <w:pStyle w:val="a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CBF550" wp14:editId="7C7E46E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44450</wp:posOffset>
                      </wp:positionV>
                      <wp:extent cx="527685" cy="15240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768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9108" id="Line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3.5pt" to="15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 w:rsidR="003D3A6E">
              <w:rPr>
                <w:rFonts w:ascii="ＭＳ 明朝" w:hAnsi="ＭＳ 明朝" w:hint="eastAsia"/>
                <w:spacing w:val="-8"/>
              </w:rPr>
              <w:t>【所属（学校名、勤務先）　　　　　　　　　　　】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A3556" w14:textId="77777777" w:rsidR="003D3A6E" w:rsidRDefault="003D3A6E">
            <w:pPr>
              <w:pStyle w:val="a3"/>
            </w:pPr>
          </w:p>
        </w:tc>
      </w:tr>
    </w:tbl>
    <w:p w14:paraId="3AD1089D" w14:textId="77777777" w:rsidR="003D3A6E" w:rsidRDefault="003D3A6E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ascii="ＭＳ 明朝" w:hAnsi="ＭＳ 明朝" w:hint="eastAsia"/>
          <w:b/>
          <w:bCs/>
        </w:rPr>
        <w:t>所属先名を記入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市外局番から記入</w:t>
      </w:r>
    </w:p>
    <w:p w14:paraId="00442FA1" w14:textId="77777777" w:rsidR="003D3A6E" w:rsidRDefault="003D3A6E">
      <w:pPr>
        <w:pStyle w:val="a3"/>
      </w:pPr>
      <w:r>
        <w:rPr>
          <w:rFonts w:ascii="ＭＳ 明朝" w:hAnsi="ＭＳ 明朝" w:hint="eastAsia"/>
        </w:rPr>
        <w:t>５　連絡先（登録した連絡先に変更がない場合も記入すること。）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"/>
        <w:gridCol w:w="4982"/>
        <w:gridCol w:w="2544"/>
      </w:tblGrid>
      <w:tr w:rsidR="003D3A6E" w14:paraId="25D25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3D6A1" w14:textId="77777777" w:rsidR="003D3A6E" w:rsidRDefault="003D3A6E">
            <w:pPr>
              <w:pStyle w:val="a3"/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ADBF9A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9C2207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3D3A6E" w14:paraId="4E449E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943EB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F58FF" w14:textId="77777777" w:rsidR="003D3A6E" w:rsidRDefault="003D3A6E">
            <w:pPr>
              <w:pStyle w:val="a3"/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6B062B8A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現住所の記入注釈に同じ</w:t>
            </w:r>
          </w:p>
          <w:p w14:paraId="66C1458A" w14:textId="77777777" w:rsidR="003D3A6E" w:rsidRDefault="003D3A6E">
            <w:pPr>
              <w:pStyle w:val="a3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</w:rPr>
              <w:t>（現住所と同じ場合は、「同上」で可）</w:t>
            </w:r>
          </w:p>
        </w:tc>
        <w:tc>
          <w:tcPr>
            <w:tcW w:w="2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B71" w14:textId="77777777" w:rsidR="003D3A6E" w:rsidRDefault="003D3A6E">
            <w:pPr>
              <w:pStyle w:val="a3"/>
            </w:pPr>
          </w:p>
        </w:tc>
      </w:tr>
      <w:tr w:rsidR="003D3A6E" w14:paraId="412FA8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6C315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F6DDBD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EB8" w14:textId="77777777" w:rsidR="003D3A6E" w:rsidRDefault="003D3A6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</w:tr>
      <w:tr w:rsidR="003D3A6E" w14:paraId="1234C7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FA6B0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4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8AA1A0" w14:textId="77777777" w:rsidR="003D3A6E" w:rsidRDefault="003D3A6E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259" w14:textId="77777777" w:rsidR="003D3A6E" w:rsidRDefault="003D3A6E">
            <w:pPr>
              <w:pStyle w:val="a3"/>
            </w:pPr>
          </w:p>
        </w:tc>
      </w:tr>
    </w:tbl>
    <w:p w14:paraId="0DD27072" w14:textId="77777777" w:rsidR="003D3A6E" w:rsidRDefault="003D3A6E">
      <w:pPr>
        <w:pStyle w:val="a3"/>
      </w:pPr>
    </w:p>
    <w:p w14:paraId="5D307777" w14:textId="166BC39E" w:rsidR="003D3A6E" w:rsidRDefault="00D15A9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B8EC757" wp14:editId="276986F9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38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76351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2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" o:allowincell="f" strokeweight="1.5pt">
                <v:stroke dashstyle="longDashDot"/>
              </v:line>
            </w:pict>
          </mc:Fallback>
        </mc:AlternateContent>
      </w:r>
    </w:p>
    <w:p w14:paraId="2763F6F5" w14:textId="77777777" w:rsidR="000C4F4C" w:rsidRDefault="003D3A6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ふるさと選手制度使用に係る留意事項</w:t>
      </w:r>
    </w:p>
    <w:p w14:paraId="4105EFF8" w14:textId="77777777" w:rsidR="003D3A6E" w:rsidRDefault="000C4F4C" w:rsidP="000C4F4C">
      <w:pPr>
        <w:pStyle w:val="a3"/>
        <w:ind w:left="210" w:hangingChars="100" w:hanging="210"/>
      </w:pPr>
      <w:r>
        <w:rPr>
          <w:rFonts w:ascii="ＭＳ 明朝" w:hAnsi="ＭＳ 明朝" w:hint="eastAsia"/>
        </w:rPr>
        <w:t xml:space="preserve">１　</w:t>
      </w:r>
      <w:r w:rsidR="003D3A6E" w:rsidRPr="000C4F4C">
        <w:rPr>
          <w:rFonts w:ascii="ＭＳ 明朝" w:hAnsi="ＭＳ 明朝" w:hint="eastAsia"/>
        </w:rPr>
        <w:t>「ふるさと」とは、卒業</w:t>
      </w:r>
      <w:r w:rsidR="00916AFF">
        <w:rPr>
          <w:rFonts w:ascii="ＭＳ 明朝" w:hAnsi="ＭＳ 明朝" w:hint="eastAsia"/>
        </w:rPr>
        <w:t>小学校、</w:t>
      </w:r>
      <w:r w:rsidR="003D3A6E" w:rsidRPr="000C4F4C">
        <w:rPr>
          <w:rFonts w:ascii="ＭＳ 明朝" w:hAnsi="ＭＳ 明朝" w:hint="eastAsia"/>
        </w:rPr>
        <w:t>中学校又は高等学校のいずれかの所在地が属する京都府とする。</w:t>
      </w:r>
    </w:p>
    <w:p w14:paraId="1BD3C434" w14:textId="77777777" w:rsidR="003D3A6E" w:rsidRDefault="003D3A6E">
      <w:pPr>
        <w:pStyle w:val="a3"/>
      </w:pPr>
      <w:r>
        <w:rPr>
          <w:rFonts w:ascii="ＭＳ 明朝" w:hAnsi="ＭＳ 明朝" w:hint="eastAsia"/>
        </w:rPr>
        <w:t>２　「ふるさと選手制度」を活用し参加を希望する選手は、あらかじめ所定の方法により　「ふるさと」を登録しなければならない。</w:t>
      </w:r>
    </w:p>
    <w:p w14:paraId="261AC0D4" w14:textId="77777777" w:rsidR="003D3A6E" w:rsidRDefault="003D3A6E">
      <w:pPr>
        <w:pStyle w:val="a3"/>
      </w:pPr>
      <w:r>
        <w:rPr>
          <w:rFonts w:ascii="ＭＳ 明朝" w:hAnsi="ＭＳ 明朝" w:hint="eastAsia"/>
        </w:rPr>
        <w:t xml:space="preserve">　　なお、一度登録した「ふるさと」は、変更できないものとする。</w:t>
      </w:r>
    </w:p>
    <w:p w14:paraId="6B6458DC" w14:textId="77777777" w:rsidR="003D3A6E" w:rsidRDefault="003D3A6E">
      <w:pPr>
        <w:pStyle w:val="a3"/>
      </w:pPr>
      <w:r>
        <w:rPr>
          <w:rFonts w:ascii="ＭＳ 明朝" w:hAnsi="ＭＳ 明朝" w:hint="eastAsia"/>
        </w:rPr>
        <w:t>３　ふるさと選手制度の活用については、原則として、１回につき２年以上連続とし、利　用できる回数は２回までとする。</w:t>
      </w:r>
    </w:p>
    <w:p w14:paraId="03B1D395" w14:textId="77777777" w:rsidR="003D3A6E" w:rsidRDefault="003D3A6E" w:rsidP="000C4F4C">
      <w:pPr>
        <w:pStyle w:val="a3"/>
        <w:ind w:left="210" w:hangingChars="100" w:hanging="210"/>
      </w:pPr>
      <w:r>
        <w:rPr>
          <w:rFonts w:ascii="ＭＳ 明朝" w:hAnsi="ＭＳ 明朝" w:hint="eastAsia"/>
        </w:rPr>
        <w:t>４　「ふるさと」から参加する選手は、開催基準要項細則第３項</w:t>
      </w:r>
      <w:r>
        <w:rPr>
          <w:rFonts w:eastAsia="Times New Roman" w:cs="Times New Roman"/>
        </w:rPr>
        <w:t>-(1)-1)-</w:t>
      </w:r>
      <w:r>
        <w:rPr>
          <w:rFonts w:ascii="ＭＳ 明朝" w:hAnsi="ＭＳ 明朝" w:hint="eastAsia"/>
        </w:rPr>
        <w:t>③（国内移動選手の制限）に抵触しないものとする。</w:t>
      </w:r>
    </w:p>
    <w:p w14:paraId="580E9EB8" w14:textId="77777777" w:rsidR="003D3A6E" w:rsidRDefault="003D3A6E">
      <w:pPr>
        <w:pStyle w:val="a3"/>
      </w:pPr>
    </w:p>
    <w:sectPr w:rsidR="003D3A6E" w:rsidSect="000C4F4C">
      <w:pgSz w:w="11906" w:h="16838" w:code="9"/>
      <w:pgMar w:top="1021" w:right="1701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05B3" w14:textId="77777777" w:rsidR="001F189E" w:rsidRDefault="001F189E" w:rsidP="00EC563B">
      <w:r>
        <w:separator/>
      </w:r>
    </w:p>
  </w:endnote>
  <w:endnote w:type="continuationSeparator" w:id="0">
    <w:p w14:paraId="2D52C2BE" w14:textId="77777777" w:rsidR="001F189E" w:rsidRDefault="001F189E" w:rsidP="00EC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8780" w14:textId="77777777" w:rsidR="001F189E" w:rsidRDefault="001F189E" w:rsidP="00EC563B">
      <w:r>
        <w:separator/>
      </w:r>
    </w:p>
  </w:footnote>
  <w:footnote w:type="continuationSeparator" w:id="0">
    <w:p w14:paraId="7EFD7474" w14:textId="77777777" w:rsidR="001F189E" w:rsidRDefault="001F189E" w:rsidP="00EC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6E"/>
    <w:rsid w:val="00041E3C"/>
    <w:rsid w:val="000C4F4C"/>
    <w:rsid w:val="001F189E"/>
    <w:rsid w:val="002E25F4"/>
    <w:rsid w:val="003D3A6E"/>
    <w:rsid w:val="00400F05"/>
    <w:rsid w:val="00445A2B"/>
    <w:rsid w:val="004A4E00"/>
    <w:rsid w:val="00916AFF"/>
    <w:rsid w:val="009241A6"/>
    <w:rsid w:val="00A24989"/>
    <w:rsid w:val="00C43F7D"/>
    <w:rsid w:val="00C97506"/>
    <w:rsid w:val="00D15A93"/>
    <w:rsid w:val="00D65FA1"/>
    <w:rsid w:val="00EC563B"/>
    <w:rsid w:val="00F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17FFD"/>
  <w15:chartTrackingRefBased/>
  <w15:docId w15:val="{1A9E9E6D-673F-48AB-8328-5120F1B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C43F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43F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5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563B"/>
    <w:rPr>
      <w:kern w:val="2"/>
      <w:sz w:val="21"/>
      <w:szCs w:val="24"/>
    </w:rPr>
  </w:style>
  <w:style w:type="paragraph" w:styleId="a8">
    <w:name w:val="footer"/>
    <w:basedOn w:val="a"/>
    <w:link w:val="a9"/>
    <w:rsid w:val="00EC5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5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【記載例】＜（財）京都府体育協会・競技団体会長あて２通作成する＞</vt:lpstr>
      <vt:lpstr>【記載例】＜（財）京都府体育協会・競技団体会長あて２通作成する＞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【記載例】＜（財）京都府体育協会・競技団体会長あて２通作成する＞</dc:title>
  <dc:subject/>
  <dc:creator>k-taikyo</dc:creator>
  <cp:keywords/>
  <dc:description/>
  <cp:lastModifiedBy>k-taikyo</cp:lastModifiedBy>
  <cp:revision>2</cp:revision>
  <cp:lastPrinted>2018-03-06T05:02:00Z</cp:lastPrinted>
  <dcterms:created xsi:type="dcterms:W3CDTF">2022-03-25T05:19:00Z</dcterms:created>
  <dcterms:modified xsi:type="dcterms:W3CDTF">2022-03-25T05:19:00Z</dcterms:modified>
</cp:coreProperties>
</file>